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67" w:rsidRDefault="00CC5367" w:rsidP="00B74FC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A71524">
        <w:rPr>
          <w:rFonts w:ascii="方正小标宋简体" w:eastAsia="方正小标宋简体" w:hint="eastAsia"/>
          <w:sz w:val="44"/>
          <w:szCs w:val="44"/>
        </w:rPr>
        <w:t>职工计算工龄审批表</w:t>
      </w:r>
    </w:p>
    <w:p w:rsidR="00CC5367" w:rsidRPr="008449CA" w:rsidRDefault="00CC5367" w:rsidP="008449CA">
      <w:pPr>
        <w:adjustRightInd w:val="0"/>
        <w:snapToGrid w:val="0"/>
        <w:spacing w:line="400" w:lineRule="exact"/>
        <w:jc w:val="center"/>
        <w:rPr>
          <w:rFonts w:ascii="方正小标宋简体" w:eastAsia="方正小标宋简体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984"/>
        <w:gridCol w:w="1276"/>
        <w:gridCol w:w="1254"/>
        <w:gridCol w:w="1510"/>
        <w:gridCol w:w="1510"/>
      </w:tblGrid>
      <w:tr w:rsidR="00CC5367" w:rsidRPr="002579D5" w:rsidTr="002579D5">
        <w:trPr>
          <w:trHeight w:val="942"/>
        </w:trPr>
        <w:tc>
          <w:tcPr>
            <w:tcW w:w="152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254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0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510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C5367" w:rsidRPr="002579D5" w:rsidTr="002579D5">
        <w:trPr>
          <w:trHeight w:val="981"/>
        </w:trPr>
        <w:tc>
          <w:tcPr>
            <w:tcW w:w="152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74FCA">
              <w:rPr>
                <w:rFonts w:ascii="仿宋" w:eastAsia="仿宋" w:hAnsi="仿宋" w:hint="eastAsia"/>
                <w:w w:val="80"/>
                <w:kern w:val="0"/>
                <w:sz w:val="32"/>
                <w:szCs w:val="32"/>
                <w:fitText w:val="1280" w:id="-2046102272"/>
              </w:rPr>
              <w:t>现聘用时</w:t>
            </w:r>
            <w:r w:rsidRPr="00B74FCA">
              <w:rPr>
                <w:rFonts w:ascii="仿宋" w:eastAsia="仿宋" w:hAnsi="仿宋" w:hint="eastAsia"/>
                <w:spacing w:val="2"/>
                <w:w w:val="80"/>
                <w:kern w:val="0"/>
                <w:sz w:val="32"/>
                <w:szCs w:val="32"/>
                <w:fitText w:val="1280" w:id="-2046102272"/>
              </w:rPr>
              <w:t>间</w:t>
            </w:r>
          </w:p>
        </w:tc>
        <w:tc>
          <w:tcPr>
            <w:tcW w:w="1984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</w:p>
        </w:tc>
        <w:tc>
          <w:tcPr>
            <w:tcW w:w="4274" w:type="dxa"/>
            <w:gridSpan w:val="3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C5367" w:rsidRPr="002579D5" w:rsidTr="002579D5">
        <w:tc>
          <w:tcPr>
            <w:tcW w:w="152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要求计算工龄时间</w:t>
            </w:r>
          </w:p>
        </w:tc>
        <w:tc>
          <w:tcPr>
            <w:tcW w:w="7534" w:type="dxa"/>
            <w:gridSpan w:val="5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C5367" w:rsidRPr="002579D5" w:rsidTr="002579D5">
        <w:trPr>
          <w:trHeight w:val="1959"/>
        </w:trPr>
        <w:tc>
          <w:tcPr>
            <w:tcW w:w="152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本人简历</w:t>
            </w:r>
          </w:p>
        </w:tc>
        <w:tc>
          <w:tcPr>
            <w:tcW w:w="7534" w:type="dxa"/>
            <w:gridSpan w:val="5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C5367" w:rsidRPr="002579D5" w:rsidTr="002579D5">
        <w:trPr>
          <w:trHeight w:val="2242"/>
        </w:trPr>
        <w:tc>
          <w:tcPr>
            <w:tcW w:w="152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单位审核意见</w:t>
            </w:r>
          </w:p>
        </w:tc>
        <w:tc>
          <w:tcPr>
            <w:tcW w:w="7534" w:type="dxa"/>
            <w:gridSpan w:val="5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/>
                <w:sz w:val="32"/>
                <w:szCs w:val="32"/>
              </w:rPr>
              <w:t xml:space="preserve">                           </w:t>
            </w:r>
            <w:r w:rsidRPr="002579D5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2579D5">
              <w:rPr>
                <w:rFonts w:ascii="仿宋" w:eastAsia="仿宋" w:hAnsi="仿宋"/>
                <w:sz w:val="32"/>
                <w:szCs w:val="32"/>
              </w:rPr>
              <w:t xml:space="preserve">      </w:t>
            </w:r>
            <w:r w:rsidRPr="002579D5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2579D5"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  <w:r w:rsidRPr="002579D5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CC5367" w:rsidRPr="002579D5" w:rsidTr="002579D5">
        <w:trPr>
          <w:trHeight w:val="2420"/>
        </w:trPr>
        <w:tc>
          <w:tcPr>
            <w:tcW w:w="152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审批单位意见</w:t>
            </w:r>
          </w:p>
        </w:tc>
        <w:tc>
          <w:tcPr>
            <w:tcW w:w="7534" w:type="dxa"/>
            <w:gridSpan w:val="5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C5367" w:rsidRPr="002579D5" w:rsidTr="002579D5">
        <w:trPr>
          <w:trHeight w:val="1360"/>
        </w:trPr>
        <w:tc>
          <w:tcPr>
            <w:tcW w:w="1526" w:type="dxa"/>
            <w:vAlign w:val="center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579D5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7534" w:type="dxa"/>
            <w:gridSpan w:val="5"/>
          </w:tcPr>
          <w:p w:rsidR="00CC5367" w:rsidRPr="002579D5" w:rsidRDefault="00CC5367" w:rsidP="002579D5">
            <w:pPr>
              <w:adjustRightInd w:val="0"/>
              <w:snapToGrid w:val="0"/>
              <w:spacing w:line="50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C5367" w:rsidRPr="007A04CA" w:rsidRDefault="00CC5367" w:rsidP="00786C3A">
      <w:pPr>
        <w:adjustRightInd w:val="0"/>
        <w:snapToGrid w:val="0"/>
        <w:spacing w:line="500" w:lineRule="atLeast"/>
        <w:rPr>
          <w:cs/>
          <w:lang w:val="mn-Mong-CN"/>
        </w:rPr>
      </w:pPr>
    </w:p>
    <w:sectPr w:rsidR="00CC5367" w:rsidRPr="007A04CA" w:rsidSect="00AC6296">
      <w:pgSz w:w="11906" w:h="16838" w:code="9"/>
      <w:pgMar w:top="2098" w:right="1474" w:bottom="1985" w:left="1588" w:header="851" w:footer="992" w:gutter="0"/>
      <w:cols w:space="425"/>
      <w:docGrid w:type="lines" w:linePitch="5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367" w:rsidRDefault="00CC5367" w:rsidP="00A13D82">
      <w:r>
        <w:separator/>
      </w:r>
    </w:p>
  </w:endnote>
  <w:endnote w:type="continuationSeparator" w:id="0">
    <w:p w:rsidR="00CC5367" w:rsidRDefault="00CC5367" w:rsidP="00A13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nk Qagan Ti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nk Har_a Ti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367" w:rsidRDefault="00CC5367" w:rsidP="00A13D82">
      <w:r>
        <w:separator/>
      </w:r>
    </w:p>
  </w:footnote>
  <w:footnote w:type="continuationSeparator" w:id="0">
    <w:p w:rsidR="00CC5367" w:rsidRDefault="00CC5367" w:rsidP="00A13D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40"/>
  <w:drawingGridVerticalSpacing w:val="25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524"/>
    <w:rsid w:val="00024B06"/>
    <w:rsid w:val="000508F6"/>
    <w:rsid w:val="00082B39"/>
    <w:rsid w:val="000927FC"/>
    <w:rsid w:val="000D1722"/>
    <w:rsid w:val="000E385B"/>
    <w:rsid w:val="00164FA0"/>
    <w:rsid w:val="001801C8"/>
    <w:rsid w:val="001D0216"/>
    <w:rsid w:val="001F2ABB"/>
    <w:rsid w:val="00210709"/>
    <w:rsid w:val="00210C39"/>
    <w:rsid w:val="002525B7"/>
    <w:rsid w:val="00253531"/>
    <w:rsid w:val="002579D5"/>
    <w:rsid w:val="002B5794"/>
    <w:rsid w:val="002D645A"/>
    <w:rsid w:val="003027C5"/>
    <w:rsid w:val="003A34D2"/>
    <w:rsid w:val="004E5991"/>
    <w:rsid w:val="005B2EF5"/>
    <w:rsid w:val="005B31C5"/>
    <w:rsid w:val="005E568D"/>
    <w:rsid w:val="00614324"/>
    <w:rsid w:val="00633030"/>
    <w:rsid w:val="00763D8D"/>
    <w:rsid w:val="00786C3A"/>
    <w:rsid w:val="00790FC5"/>
    <w:rsid w:val="007A04CA"/>
    <w:rsid w:val="008449CA"/>
    <w:rsid w:val="00893183"/>
    <w:rsid w:val="008D35B1"/>
    <w:rsid w:val="00902B25"/>
    <w:rsid w:val="00932126"/>
    <w:rsid w:val="009940F9"/>
    <w:rsid w:val="00A13D82"/>
    <w:rsid w:val="00A15768"/>
    <w:rsid w:val="00A71524"/>
    <w:rsid w:val="00A954B1"/>
    <w:rsid w:val="00AC6296"/>
    <w:rsid w:val="00AE66D3"/>
    <w:rsid w:val="00AF2267"/>
    <w:rsid w:val="00B12D27"/>
    <w:rsid w:val="00B14C8A"/>
    <w:rsid w:val="00B74FCA"/>
    <w:rsid w:val="00B93078"/>
    <w:rsid w:val="00BD5D3F"/>
    <w:rsid w:val="00CC4B8C"/>
    <w:rsid w:val="00CC5367"/>
    <w:rsid w:val="00CD5034"/>
    <w:rsid w:val="00CE3242"/>
    <w:rsid w:val="00D70129"/>
    <w:rsid w:val="00DE5420"/>
    <w:rsid w:val="00E56F46"/>
    <w:rsid w:val="00E92321"/>
    <w:rsid w:val="00EF0BF9"/>
    <w:rsid w:val="00FD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183"/>
    <w:pPr>
      <w:widowControl w:val="0"/>
      <w:jc w:val="both"/>
    </w:pPr>
    <w:rPr>
      <w:rFonts w:cs="Menk Qagan Tig"/>
      <w:sz w:val="28"/>
      <w:szCs w:val="3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01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5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129"/>
    <w:rPr>
      <w:rFonts w:cs="Menk Qagan Tig"/>
      <w:b/>
      <w:bCs/>
      <w:kern w:val="44"/>
      <w:sz w:val="56"/>
      <w:szCs w:val="56"/>
    </w:rPr>
  </w:style>
  <w:style w:type="paragraph" w:styleId="Header">
    <w:name w:val="header"/>
    <w:basedOn w:val="Normal"/>
    <w:link w:val="HeaderChar"/>
    <w:uiPriority w:val="99"/>
    <w:rsid w:val="00A13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3D82"/>
    <w:rPr>
      <w:rFonts w:cs="Menk Qagan Tig"/>
      <w:sz w:val="22"/>
      <w:szCs w:val="22"/>
    </w:rPr>
  </w:style>
  <w:style w:type="paragraph" w:styleId="Footer">
    <w:name w:val="footer"/>
    <w:basedOn w:val="Normal"/>
    <w:link w:val="FooterChar"/>
    <w:uiPriority w:val="99"/>
    <w:rsid w:val="00A13D8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3D82"/>
    <w:rPr>
      <w:rFonts w:cs="Menk Qagan Tig"/>
      <w:sz w:val="22"/>
      <w:szCs w:val="22"/>
    </w:rPr>
  </w:style>
  <w:style w:type="paragraph" w:customStyle="1" w:styleId="a">
    <w:name w:val="蒙文标题"/>
    <w:basedOn w:val="Heading1"/>
    <w:uiPriority w:val="99"/>
    <w:rsid w:val="00D70129"/>
    <w:pPr>
      <w:adjustRightInd w:val="0"/>
      <w:snapToGrid w:val="0"/>
      <w:spacing w:before="0" w:after="0" w:line="500" w:lineRule="atLeast"/>
    </w:pPr>
    <w:rPr>
      <w:rFonts w:ascii="Menk Har_a Tig" w:hAnsi="Menk Har_a Tig" w:cs="Menk Har_a Tig"/>
      <w:b w:val="0"/>
      <w:bCs w:val="0"/>
    </w:rPr>
  </w:style>
  <w:style w:type="paragraph" w:customStyle="1" w:styleId="a0">
    <w:name w:val="蒙古正文"/>
    <w:basedOn w:val="Normal"/>
    <w:uiPriority w:val="99"/>
    <w:rsid w:val="00D70129"/>
    <w:pPr>
      <w:adjustRightInd w:val="0"/>
      <w:snapToGrid w:val="0"/>
      <w:spacing w:line="500" w:lineRule="atLeast"/>
      <w:ind w:firstLineChars="200" w:firstLine="600"/>
    </w:pPr>
  </w:style>
  <w:style w:type="table" w:styleId="TableGrid">
    <w:name w:val="Table Grid"/>
    <w:basedOn w:val="TableNormal"/>
    <w:uiPriority w:val="99"/>
    <w:rsid w:val="00AC629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19</Words>
  <Characters>109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3</cp:revision>
  <cp:lastPrinted>2019-10-15T02:29:00Z</cp:lastPrinted>
  <dcterms:created xsi:type="dcterms:W3CDTF">2019-10-15T02:12:00Z</dcterms:created>
  <dcterms:modified xsi:type="dcterms:W3CDTF">2020-06-01T03:53:00Z</dcterms:modified>
</cp:coreProperties>
</file>