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</w:pP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-657225</wp:posOffset>
            </wp:positionV>
            <wp:extent cx="2860040" cy="1906905"/>
            <wp:effectExtent l="0" t="0" r="16510" b="17145"/>
            <wp:wrapTopAndBottom/>
            <wp:docPr id="19" name="图片 19" descr="毛飞生活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毛飞生活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36830</wp:posOffset>
                </wp:positionV>
                <wp:extent cx="1319530" cy="74739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76" w:lineRule="exac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毛飞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60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rPr>
                                <w:rFonts w:hint="eastAsia" w:hAnsi="微软雅黑" w:eastAsia="微软雅黑" w:cs="Times New Roman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1pt;margin-top:2.9pt;height:58.85pt;width:103.9pt;z-index:251669504;mso-width-relative:page;mso-height-relative:page;" filled="f" stroked="f" coordsize="21600,21600" o:gfxdata="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HWfq2QAAAAkBAAAPAAAAAAAAAAEAIAAAACIAAABkcnMvZG93&#10;bnJldi54bWxQSwECFAAUAAAACACHTuJAUpXq6cYBAACE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576" w:lineRule="exact"/>
                        <w:rPr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60"/>
                          <w:sz w:val="48"/>
                          <w:szCs w:val="48"/>
                          <w:lang w:val="en-US" w:eastAsia="zh-CN"/>
                        </w:rPr>
                        <w:t>毛飞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80" w:lineRule="exact"/>
                        <w:rPr>
                          <w:rFonts w:hint="eastAsia" w:hAnsi="微软雅黑" w:eastAsia="微软雅黑" w:cs="Times New Roman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1757045</wp:posOffset>
                </wp:positionV>
                <wp:extent cx="6452870" cy="155956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720" w:firstLineChars="200"/>
                              <w:rPr>
                                <w:rFonts w:hint="default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毕业于内蒙古农业大学基础兽医学专业。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</w:rPr>
                              <w:t>中共党员，硕士，生物技术系教师，执业兽医师，研究方向为动物解剖学与黏膜免疫学。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担任畜牧兽医专业负责人。</w:t>
                            </w:r>
                          </w:p>
                          <w:p>
                            <w:pPr>
                              <w:spacing w:line="360" w:lineRule="auto"/>
                              <w:ind w:firstLine="960" w:firstLineChars="200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960" w:firstLineChars="200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960" w:firstLineChars="200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="horz" wrap="square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3pt;margin-top:138.35pt;height:122.8pt;width:508.1pt;z-index:251677696;v-text-anchor:middle;mso-width-relative:page;mso-height-relative:page;" filled="f" stroked="f" coordsize="21600,21600" o:gfxdata="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9YIke1wAAAAsBAAAPAAAAAAAAAAEAIAAAACIAAABk&#10;cnMvZG93bnJldi54bWxQSwECFAAUAAAACACHTuJAizWSMs4BAACVAwAADgAAAAAAAAABACAAAAAm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720" w:firstLineChars="200"/>
                        <w:rPr>
                          <w:rFonts w:hint="default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毕业于内蒙古农业大学基础兽医学专业。</w:t>
                      </w: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</w:rPr>
                        <w:t>中共党员，硕士，生物技术系教师，执业兽医师，研究方向为动物解剖学与黏膜免疫学。</w:t>
                      </w: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担任畜牧兽医专业负责人。</w:t>
                      </w:r>
                    </w:p>
                    <w:p>
                      <w:pPr>
                        <w:spacing w:line="360" w:lineRule="auto"/>
                        <w:ind w:firstLine="960" w:firstLineChars="200"/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48"/>
                          <w:szCs w:val="48"/>
                        </w:rPr>
                      </w:pPr>
                    </w:p>
                    <w:p>
                      <w:pPr>
                        <w:spacing w:line="360" w:lineRule="auto"/>
                        <w:ind w:firstLine="960" w:firstLineChars="200"/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48"/>
                          <w:szCs w:val="48"/>
                        </w:rPr>
                      </w:pPr>
                    </w:p>
                    <w:p>
                      <w:pPr>
                        <w:spacing w:line="360" w:lineRule="auto"/>
                        <w:ind w:firstLine="960" w:firstLineChars="200"/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-875665</wp:posOffset>
                </wp:positionV>
                <wp:extent cx="2530475" cy="393065"/>
                <wp:effectExtent l="0" t="0" r="3175" b="6985"/>
                <wp:wrapNone/>
                <wp:docPr id="45" name="同侧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30476" cy="3930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y;margin-left:109.05pt;margin-top:-68.95pt;height:30.95pt;width:199.25pt;z-index:251661312;v-text-anchor:middle;mso-width-relative:page;mso-height-relative:page;" fillcolor="#10273D" filled="t" stroked="f" coordsize="2530476,393070" o:gfxdata="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rr/9tkA&#10;AAAMAQAADwAAAAAAAAABACAAAAAiAAAAZHJzL2Rvd25yZXYueG1sUEsBAhQAFAAAAAgAh07iQGTh&#10;kx5XAgAAfwQAAA4AAAAAAAAAAQAgAAAAKAEAAGRycy9lMm9Eb2MueG1sUEsFBgAAAAAGAAYAWQEA&#10;APEFAAAAAA==&#10;" path="m196535,0l2333941,0c2442484,0,2530476,87992,2530476,196535l2530476,393070,2530476,393070,0,393070,0,393070,0,196535c0,87992,87992,0,196535,0xe">
                <v:path o:connectlocs="2530476,196535;1265238,393070;0,196535;1265238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-601980</wp:posOffset>
                </wp:positionV>
                <wp:extent cx="160020" cy="10208895"/>
                <wp:effectExtent l="0" t="0" r="1143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0020" cy="10208895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47.4pt;height:803.85pt;width:12.6pt;rotation:11796480f;z-index:251663360;v-text-anchor:middle;mso-width-relative:page;mso-height-relative:page;" fillcolor="#10273D" filled="t" stroked="f" coordsize="21600,21600" o:gfxdata="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JyHL12wAAAA4B&#10;AAAPAAAAAAAAAAEAIAAAACIAAABkcnMvZG93bnJldi54bWxQSwECFAAUAAAACACHTuJAkCTfLhgC&#10;AAAgBAAADgAAAAAAAAABACAAAAAqAQAAZHJzL2Uyb0RvYy54bWxQSwUGAAAAAAYABgBZAQAAtA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9647555</wp:posOffset>
                </wp:positionV>
                <wp:extent cx="7578090" cy="140335"/>
                <wp:effectExtent l="0" t="0" r="3810" b="1206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78090" cy="140335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3pt;margin-top:759.65pt;height:11.05pt;width:596.7pt;rotation:11796480f;z-index:251665408;v-text-anchor:middle;mso-width-relative:page;mso-height-relative:page;" fillcolor="#10273D" filled="t" stroked="f" coordsize="21600,21600" o:gfxdata="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1tsYdwA&#10;AAAPAQAADwAAAAAAAAABACAAAAAiAAAAZHJzL2Rvd25yZXYueG1sUEsBAhQAFAAAAAgAh07iQD+R&#10;MSobAgAAIQQAAA4AAAAAAAAAAQAgAAAAKwEAAGRycy9lMm9Eb2MueG1sUEsFBgAAAAAGAAYAWQEA&#10;AL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-708660</wp:posOffset>
                </wp:positionV>
                <wp:extent cx="2511425" cy="76200"/>
                <wp:effectExtent l="0" t="0" r="317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1425" cy="7620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75pt;margin-top:-55.8pt;height:6pt;width:197.75pt;rotation:11796480f;z-index:251666432;v-text-anchor:middle;mso-width-relative:page;mso-height-relative:page;" fillcolor="#10273D" filled="t" stroked="f" coordsize="21600,21600" o:gfxdata="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8dZ7l2wAAAA0B&#10;AAAPAAAAAAAAAAEAIAAAACIAAABkcnMvZG93bnJldi54bWxQSwECFAAUAAAACACHTuJAUgm7YBgC&#10;AAAeBAAADgAAAAAAAAABACAAAAAqAQAAZHJzL2Uyb0RvYy54bWxQSwUGAAAAAAYABgBZAQAAtA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-979805</wp:posOffset>
                </wp:positionV>
                <wp:extent cx="7645400" cy="227330"/>
                <wp:effectExtent l="0" t="0" r="12700" b="127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24566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6pt;margin-top:-77.15pt;height:17.9pt;width:602pt;z-index:251660288;v-text-anchor:middle;mso-width-relative:page;mso-height-relative:page;" fillcolor="#10273D" filled="t" stroked="f" coordsize="21600,21600" o:gfxdata="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Fewe2wAAAA8BAAAP&#10;AAAAAAAAAAEAIAAAACIAAABkcnMvZG93bnJldi54bWxQSwECFAAUAAAACACHTuJAhJbb3hUCAAAS&#10;BAAADgAAAAAAAAABACAAAAAqAQAAZHJzL2Uyb0RvYy54bWxQSwUGAAAAAAYABgBZAQAAs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-699135</wp:posOffset>
                </wp:positionV>
                <wp:extent cx="2511425" cy="76200"/>
                <wp:effectExtent l="0" t="0" r="317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1425" cy="7620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55.05pt;height:6pt;width:197.75pt;rotation:11796480f;z-index:251664384;v-text-anchor:middle;mso-width-relative:page;mso-height-relative:page;" fillcolor="#10273D" filled="t" stroked="f" coordsize="21600,21600" o:gfxdata="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KBRXrbAAAADQEA&#10;AA8AAAAAAAAAAQAgAAAAIgAAAGRycy9kb3ducmV2LnhtbFBLAQIUABQAAAAIAIdO4kCgIm/OFwIA&#10;AB4EAAAOAAAAAAAAAAEAIAAAACoBAABkcnMvZTJvRG9jLnhtbFBLBQYAAAAABgAGAFkBAACz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9827895</wp:posOffset>
                </wp:positionV>
                <wp:extent cx="7559675" cy="179070"/>
                <wp:effectExtent l="0" t="0" r="3175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59675" cy="17907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8pt;margin-top:773.85pt;height:14.1pt;width:595.25pt;rotation:11796480f;z-index:251667456;v-text-anchor:middle;mso-width-relative:page;mso-height-relative:page;" fillcolor="#10273D" filled="t" stroked="f" coordsize="21600,21600" o:gfxdata="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5buWtwA&#10;AAAPAQAADwAAAAAAAAABACAAAAAiAAAAZHJzL2Rvd25yZXYueG1sUEsBAhQAFAAAAAgAh07iQGF3&#10;3WAbAgAAIQQAAA4AAAAAAAAAAQAgAAAAKwEAAGRycy9lMm9Eb2MueG1sUEsFBgAAAAAGAAYAWQEA&#10;AL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3461385</wp:posOffset>
                </wp:positionV>
                <wp:extent cx="6247765" cy="2301240"/>
                <wp:effectExtent l="0" t="0" r="0" b="0"/>
                <wp:wrapNone/>
                <wp:docPr id="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720" w:firstLineChars="200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2023-至今，担任23级动物医学2班班主任。</w:t>
                            </w:r>
                          </w:p>
                          <w:p>
                            <w:pPr>
                              <w:spacing w:line="360" w:lineRule="auto"/>
                              <w:ind w:firstLine="720" w:firstLineChars="200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主讲动物解剖生理和动物病理学。</w:t>
                            </w:r>
                          </w:p>
                          <w:p>
                            <w:pPr>
                              <w:spacing w:line="360" w:lineRule="auto"/>
                              <w:ind w:firstLine="720" w:firstLineChars="200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参与市级课题1项，校级课题3项。</w:t>
                            </w:r>
                          </w:p>
                          <w:p>
                            <w:pPr>
                              <w:spacing w:line="360" w:lineRule="auto"/>
                              <w:ind w:firstLine="720" w:firstLineChars="200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出版专著《动物解剖生理》，担任副主编。</w:t>
                            </w:r>
                          </w:p>
                          <w:p>
                            <w:pPr>
                              <w:spacing w:line="360" w:lineRule="auto"/>
                              <w:ind w:firstLine="720" w:firstLineChars="200"/>
                              <w:rPr>
                                <w:rFonts w:hint="default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近三年以第一作者发表论文3篇。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600" w:lineRule="auto"/>
                              <w:ind w:right="68" w:rightChars="0" w:firstLine="720" w:firstLineChars="200"/>
                              <w:jc w:val="both"/>
                              <w:rPr>
                                <w:rFonts w:hint="eastAsia" w:ascii="华文中宋" w:hAnsi="华文中宋" w:eastAsia="华文中宋" w:cs="华文中宋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600" w:lineRule="auto"/>
                              <w:ind w:right="68" w:rightChars="0" w:firstLine="720" w:firstLineChars="200"/>
                              <w:jc w:val="both"/>
                              <w:rPr>
                                <w:rFonts w:hint="default" w:ascii="华文中宋" w:hAnsi="华文中宋" w:eastAsia="华文中宋" w:cs="华文中宋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600" w:lineRule="auto"/>
                              <w:ind w:right="68" w:rightChars="0" w:firstLine="720" w:firstLineChars="200"/>
                              <w:jc w:val="both"/>
                              <w:rPr>
                                <w:rFonts w:hint="default" w:ascii="华文中宋" w:hAnsi="华文中宋" w:eastAsia="华文中宋" w:cs="华文中宋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5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lef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6.3pt;margin-top:272.55pt;height:181.2pt;width:491.95pt;z-index:251680768;v-text-anchor:middle;mso-width-relative:page;mso-height-relative:page;" filled="f" stroked="f" coordsize="21600,21600" o:gfxdata="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lCnabZ&#10;AAAACwEAAA8AAAAAAAAAAQAgAAAAIgAAAGRycy9kb3ducmV2LnhtbFBLAQIUABQAAAAIAIdO4kAH&#10;6Tbb5gEAANUDAAAOAAAAAAAAAAEAIAAAACgBAABkcnMvZTJvRG9jLnhtbFBLBQYAAAAABgAGAFkB&#10;AACA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ind w:firstLine="720" w:firstLineChars="200"/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2023-至今，担任23级动物医学2班班主任。</w:t>
                      </w:r>
                    </w:p>
                    <w:p>
                      <w:pPr>
                        <w:spacing w:line="360" w:lineRule="auto"/>
                        <w:ind w:firstLine="720" w:firstLineChars="200"/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  <w:t>主讲动物解剖生理和动物病理学。</w:t>
                      </w:r>
                    </w:p>
                    <w:p>
                      <w:pPr>
                        <w:spacing w:line="360" w:lineRule="auto"/>
                        <w:ind w:firstLine="720" w:firstLineChars="200"/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  <w:t>参与市级课题1项，校级课题3项。</w:t>
                      </w:r>
                    </w:p>
                    <w:p>
                      <w:pPr>
                        <w:spacing w:line="360" w:lineRule="auto"/>
                        <w:ind w:firstLine="720" w:firstLineChars="200"/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  <w:t>出版专著《动物解剖生理》，担任副主编。</w:t>
                      </w:r>
                    </w:p>
                    <w:p>
                      <w:pPr>
                        <w:spacing w:line="360" w:lineRule="auto"/>
                        <w:ind w:firstLine="720" w:firstLineChars="200"/>
                        <w:rPr>
                          <w:rFonts w:hint="default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color w:val="7030A0"/>
                          <w:sz w:val="36"/>
                          <w:szCs w:val="36"/>
                          <w:lang w:val="en-US" w:eastAsia="zh-CN"/>
                        </w:rPr>
                        <w:t>近三年以第一作者发表论文3篇。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600" w:lineRule="auto"/>
                        <w:ind w:right="68" w:rightChars="0" w:firstLine="720" w:firstLineChars="200"/>
                        <w:jc w:val="both"/>
                        <w:rPr>
                          <w:rFonts w:hint="eastAsia" w:ascii="华文中宋" w:hAnsi="华文中宋" w:eastAsia="华文中宋" w:cs="华文中宋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600" w:lineRule="auto"/>
                        <w:ind w:right="68" w:rightChars="0" w:firstLine="720" w:firstLineChars="200"/>
                        <w:jc w:val="both"/>
                        <w:rPr>
                          <w:rFonts w:hint="default" w:ascii="华文中宋" w:hAnsi="华文中宋" w:eastAsia="华文中宋" w:cs="华文中宋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600" w:lineRule="auto"/>
                        <w:ind w:right="68" w:rightChars="0" w:firstLine="720" w:firstLineChars="200"/>
                        <w:jc w:val="both"/>
                        <w:rPr>
                          <w:rFonts w:hint="default" w:ascii="华文中宋" w:hAnsi="华文中宋" w:eastAsia="华文中宋" w:cs="华文中宋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pStyle w:val="5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lef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6623050</wp:posOffset>
                </wp:positionV>
                <wp:extent cx="3021965" cy="8915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9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360" w:leftChars="0"/>
                              <w:textAlignment w:val="baseline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5.25pt;margin-top:521.5pt;height:70.2pt;width:237.95pt;z-index:251687936;mso-width-relative:page;mso-height-relative:page;" filled="f" stroked="f" coordsize="21600,21600" o:gfxdata="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UrLJtoAAAANAQAADwAAAAAAAAABACAAAAAiAAAAZHJzL2Rv&#10;d25yZXYueG1sUEsBAhQAFAAAAAgAh07iQORhRgL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left="360" w:leftChars="0"/>
                        <w:textAlignment w:val="baseline"/>
                        <w:rPr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6584950</wp:posOffset>
                </wp:positionV>
                <wp:extent cx="6206490" cy="122999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490" cy="122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rPr>
                                <w:color w:val="1E4D78"/>
                              </w:rPr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pt;margin-top:518.5pt;height:96.85pt;width:488.7pt;z-index:251686912;mso-width-relative:page;mso-height-relative:page;" filled="f" stroked="f" coordsize="21600,21600" o:gfxdata="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LvzGt0AAAANAQAADwAAAAAAAAABACAAAAAiAAAAZHJz&#10;L2Rvd25yZXYueG1sUEsBAhQAFAAAAAgAh07iQOZeOIrGAQAAhQMAAA4AAAAAAAAAAQAgAAAALA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rPr>
                          <w:color w:val="1E4D78"/>
                        </w:rPr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1499870</wp:posOffset>
                </wp:positionV>
                <wp:extent cx="1964055" cy="2889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89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rPr>
                                <w:color w:val="1E4D7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E4D78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95pt;margin-top:118.1pt;height:22.75pt;width:154.65pt;z-index:251678720;v-text-anchor:middle;mso-width-relative:page;mso-height-relative:page;" filled="f" stroked="f" coordsize="21600,21600" o:gfxdata="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Hl1bdoAAAALAQAADwAAAAAAAAABACAAAAAiAAAAZHJzL2Rvd25yZXYueG1s&#10;UEsBAhQAFAAAAAgAh07iQIujrZD2AQAA0gMAAA4AAAAAAAAAAQAgAAAAKQEAAGRycy9lMm9Eb2Mu&#10;eG1sUEsFBgAAAAAGAAYAWQEAAJE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rPr>
                          <w:color w:val="1E4D7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E4D78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33655</wp:posOffset>
                </wp:positionV>
                <wp:extent cx="175895" cy="175895"/>
                <wp:effectExtent l="0" t="0" r="14605" b="1460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pt;margin-top:2.65pt;height:13.85pt;width:13.85pt;z-index:251671552;v-text-anchor:middle;mso-width-relative:page;mso-height-relative:page;" fillcolor="#10273D" filled="t" stroked="f" coordsize="21600,21600" arcsize="0.166666666666667" o:gfxdata="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SAPmtYA&#10;AAAIAQAADwAAAAAAAAABACAAAAAiAAAAZHJzL2Rvd25yZXYueG1sUEsBAhQAFAAAAAgAh07iQKk0&#10;DhchAgAAHAQAAA4AAAAAAAAAAQAgAAAAJQEAAGRycy9lMm9Eb2MueG1sUEsFBgAAAAAGAAYAWQEA&#10;ALg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-64770</wp:posOffset>
                </wp:positionV>
                <wp:extent cx="2169795" cy="891540"/>
                <wp:effectExtent l="0" t="0" r="0" b="0"/>
                <wp:wrapNone/>
                <wp:docPr id="3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default" w:eastAsia="微软雅黑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15904788516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default" w:eastAsia="微软雅黑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1098762022@qq.com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微信：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24.15pt;margin-top:-5.1pt;height:70.2pt;width:170.85pt;z-index:251670528;mso-width-relative:page;mso-height-relative:page;" filled="f" stroked="f" coordsize="21600,21600" o:gfxdata="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N1jzzYAAAACwEAAA8AAAAAAAAA&#10;AQAgAAAAIgAAAGRycy9kb3ducmV2LnhtbFBLAQIUABQAAAAIAIdO4kB9LxS92AEAAJwDAAAOAAAA&#10;AAAAAAEAIAAAACc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default" w:eastAsia="微软雅黑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15904788516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default" w:eastAsia="微软雅黑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1098762022@qq.com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微信：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306705</wp:posOffset>
                </wp:positionV>
                <wp:extent cx="175895" cy="175895"/>
                <wp:effectExtent l="0" t="0" r="14605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pt;margin-top:24.15pt;height:13.85pt;width:13.85pt;z-index:251672576;v-text-anchor:middle;mso-width-relative:page;mso-height-relative:page;" fillcolor="#10273D" filled="t" stroked="f" coordsize="21600,21600" arcsize="0.166666666666667" o:gfxdata="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MRfbN&#10;1wAAAAkBAAAPAAAAAAAAAAEAIAAAACIAAABkcnMvZG93bnJldi54bWxQSwECFAAUAAAACACHTuJA&#10;Kl5ZmSICAAAcBAAADgAAAAAAAAABACAAAAAmAQAAZHJzL2Uyb0RvYy54bWxQSwUGAAAAAAYABgBZ&#10;AQAAug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579120</wp:posOffset>
                </wp:positionV>
                <wp:extent cx="175895" cy="175895"/>
                <wp:effectExtent l="0" t="0" r="14605" b="1460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pt;margin-top:45.6pt;height:13.85pt;width:13.85pt;z-index:251673600;v-text-anchor:middle;mso-width-relative:page;mso-height-relative:page;" fillcolor="#10273D" filled="t" stroked="f" coordsize="21600,21600" arcsize="0.166666666666667" o:gfxdata="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HedDe&#10;2AAAAAoBAAAPAAAAAAAAAAEAIAAAACIAAABkcnMvZG93bnJldi54bWxQSwECFAAUAAAACACHTuJA&#10;pupcKSECAAAcBAAADgAAAAAAAAABACAAAAAnAQAAZHJzL2Uyb0RvYy54bWxQSwUGAAAAAAYABgBZ&#10;AQAAug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352425</wp:posOffset>
                </wp:positionV>
                <wp:extent cx="113030" cy="75565"/>
                <wp:effectExtent l="0" t="0" r="1270" b="63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3201" cy="75583"/>
                        </a:xfrm>
                        <a:custGeom>
                          <a:avLst/>
                          <a:gdLst>
                            <a:gd name="T0" fmla="*/ 1897867 w 4974795"/>
                            <a:gd name="T1" fmla="*/ 1805825 h 3320682"/>
                            <a:gd name="T2" fmla="*/ 2485737 w 4974795"/>
                            <a:gd name="T3" fmla="*/ 2315734 h 3320682"/>
                            <a:gd name="T4" fmla="*/ 3073607 w 4974795"/>
                            <a:gd name="T5" fmla="*/ 1805825 h 3320682"/>
                            <a:gd name="T6" fmla="*/ 4820061 w 4974795"/>
                            <a:gd name="T7" fmla="*/ 3320682 h 3320682"/>
                            <a:gd name="T8" fmla="*/ 151413 w 4974795"/>
                            <a:gd name="T9" fmla="*/ 3320682 h 3320682"/>
                            <a:gd name="T10" fmla="*/ 1897867 w 4974795"/>
                            <a:gd name="T11" fmla="*/ 1805825 h 3320682"/>
                            <a:gd name="T12" fmla="*/ 0 w 4974795"/>
                            <a:gd name="T13" fmla="*/ 159634 h 3320682"/>
                            <a:gd name="T14" fmla="*/ 1788328 w 4974795"/>
                            <a:gd name="T15" fmla="*/ 1710812 h 3320682"/>
                            <a:gd name="T16" fmla="*/ 0 w 4974795"/>
                            <a:gd name="T17" fmla="*/ 3261996 h 3320682"/>
                            <a:gd name="T18" fmla="*/ 0 w 4974795"/>
                            <a:gd name="T19" fmla="*/ 159634 h 3320682"/>
                            <a:gd name="T20" fmla="*/ 4974795 w 4974795"/>
                            <a:gd name="T21" fmla="*/ 156753 h 3320682"/>
                            <a:gd name="T22" fmla="*/ 4974795 w 4974795"/>
                            <a:gd name="T23" fmla="*/ 3264872 h 3320682"/>
                            <a:gd name="T24" fmla="*/ 3183146 w 4974795"/>
                            <a:gd name="T25" fmla="*/ 1710812 h 3320682"/>
                            <a:gd name="T26" fmla="*/ 4974795 w 4974795"/>
                            <a:gd name="T27" fmla="*/ 156753 h 3320682"/>
                            <a:gd name="T28" fmla="*/ 35040 w 4974795"/>
                            <a:gd name="T29" fmla="*/ 0 h 3320682"/>
                            <a:gd name="T30" fmla="*/ 4936434 w 4974795"/>
                            <a:gd name="T31" fmla="*/ 0 h 3320682"/>
                            <a:gd name="T32" fmla="*/ 2485737 w 4974795"/>
                            <a:gd name="T33" fmla="*/ 2125709 h 3320682"/>
                            <a:gd name="T34" fmla="*/ 35040 w 4974795"/>
                            <a:gd name="T35" fmla="*/ 0 h 33206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09.55pt;margin-top:27.75pt;height:5.95pt;width:8.9pt;z-index:251674624;v-text-anchor:middle;mso-width-relative:page;mso-height-relative:page;" fillcolor="#FFFFFF" filled="t" stroked="f" coordsize="4974795,3320682" o:gfxdata="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<v:path o:connectlocs="43185,41102;56562,52709;69939,41102;109680,75583;3445,75583;43185,41102;0,3633;40693,38940;0,74247;0,3633;113201,3567;113201,74312;72432,38940;113201,3567;797,0;112328,0;56562,48383;797,0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609600</wp:posOffset>
                </wp:positionV>
                <wp:extent cx="113030" cy="105410"/>
                <wp:effectExtent l="0" t="0" r="1270" b="889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01" cy="1054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09.4pt;margin-top:48pt;height:8.3pt;width:8.9pt;z-index:251675648;v-text-anchor:middle;mso-width-relative:page;mso-height-relative:page;" fillcolor="#FFFFFF" filled="t" stroked="f" coordsize="969654,903534" o:gfxdata="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Tu0BMtYAAAAKAQAADwAAAAAAAAABACAA&#10;AAAiAAAAZHJzL2Rvd25yZXYueG1sUEsBAhQAFAAAAAgAh07iQFaLbFARBgAAmhMAAA4AAAAAAAAA&#10;AQAgAAAAJQEAAGRycy9lMm9Eb2MueG1sUEsFBgAAAAAGAAYAWQEAAKgJAAAAAA=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61595</wp:posOffset>
                </wp:positionV>
                <wp:extent cx="118110" cy="118110"/>
                <wp:effectExtent l="0" t="0" r="15240" b="1524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976" cy="11797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08.65pt;margin-top:4.85pt;height:9.3pt;width:9.3pt;z-index:251676672;v-text-anchor:middle;mso-width-relative:page;mso-height-relative:page;" fillcolor="#FFFFFF" filled="t" stroked="f" coordsize="5581,5581" o:gfxdata="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839851801;@0,@0;@0,@0;@0,@0;@0,@0;83985180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1647825</wp:posOffset>
                </wp:positionV>
                <wp:extent cx="402082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29.75pt;height:0pt;width:316.6pt;z-index:251683840;mso-width-relative:page;mso-height-relative:page;" filled="f" stroked="t" coordsize="21600,21600" o:gfxdata="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wgcCtoAAAALAQAADwAAAAAAAAABACAAAAAiAAAAZHJzL2Rvd25y&#10;ZXYueG1sUEsBAhQAFAAAAAgAh07iQLs+xvr8AQAA4wMAAA4AAAAAAAAAAQAgAAAAKQEAAGRycy9l&#10;Mm9Eb2MueG1sUEsFBgAAAAAGAAYAWQEAAJcFAAAAAA==&#10;">
                <v:fill on="f" focussize="0,0"/>
                <v:stroke weight="1pt" color="#2D517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3232785</wp:posOffset>
                </wp:positionV>
                <wp:extent cx="402082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254.55pt;height:0pt;width:316.6pt;z-index:251684864;mso-width-relative:page;mso-height-relative:page;" filled="f" stroked="t" coordsize="21600,21600" o:gfxdata="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A6PDDaAAAACwEAAA8AAAAAAAAAAQAgAAAAIgAAAGRycy9kb3du&#10;cmV2LnhtbFBLAQIUABQAAAAIAIdO4kDj8ykI/QEAAOMDAAAOAAAAAAAAAAEAIAAAACkBAABkcnMv&#10;ZTJvRG9jLnhtbFBLBQYAAAAABgAGAFkBAACYBQAAAAA=&#10;">
                <v:fill on="f" focussize="0,0"/>
                <v:stroke weight="1pt" color="#2D517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6356985</wp:posOffset>
                </wp:positionV>
                <wp:extent cx="402082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500.55pt;height:0pt;width:316.6pt;z-index:251685888;mso-width-relative:page;mso-height-relative:page;" filled="f" stroked="t" coordsize="21600,21600" o:gfxdata="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E0EhdkAAAANAQAADwAAAAAAAAABACAAAAAiAAAAZHJzL2Rvd25y&#10;ZXYueG1sUEsBAhQAFAAAAAgAh07iQEuxCy79AQAA4wMAAA4AAAAAAAAAAQAgAAAAKAEAAGRycy9l&#10;Mm9Eb2MueG1sUEsFBgAAAAAGAAYAWQEAAJcFAAAAAA==&#10;">
                <v:fill on="f" focussize="0,0"/>
                <v:stroke weight="1pt" color="#2D517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3117850</wp:posOffset>
                </wp:positionV>
                <wp:extent cx="252095" cy="252095"/>
                <wp:effectExtent l="0" t="0" r="14605" b="146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0.2pt;margin-top:245.5pt;height:19.85pt;width:19.85pt;z-index:251662336;v-text-anchor:middle;mso-width-relative:page;mso-height-relative:page;" fillcolor="#10273D" filled="t" stroked="f" coordsize="21600,21600" arcsize="0.166666666666667" o:gfxdata="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6sjJtkA&#10;AAAMAQAADwAAAAAAAAABACAAAAAiAAAAZHJzL2Rvd25yZXYueG1sUEsBAhQAFAAAAAgAh07iQOV8&#10;VWoeAgAAGgQAAA4AAAAAAAAAAQAgAAAAKAEAAGRycy9lMm9Eb2MueG1sUEsFBgAAAAAGAAYAWQEA&#10;ALgFAAAAAA==&#10;">
                <v:fill on="t" focussize="0,0"/>
                <v:stroke on="f" weight="3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1520825</wp:posOffset>
                </wp:positionV>
                <wp:extent cx="252095" cy="252095"/>
                <wp:effectExtent l="0" t="0" r="14605" b="1460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0.2pt;margin-top:119.75pt;height:19.85pt;width:19.85pt;z-index:251668480;v-text-anchor:middle;mso-width-relative:page;mso-height-relative:page;" fillcolor="#10273D" filled="t" stroked="f" coordsize="21600,21600" arcsize="0.166666666666667" o:gfxdata="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1rRx/a&#10;AAAADAEAAA8AAAAAAAAAAQAgAAAAIgAAAGRycy9kb3ducmV2LnhtbFBLAQIUABQAAAAIAIdO4kDt&#10;URUlHgIAABoEAAAOAAAAAAAAAAEAIAAAACkBAABkcnMvZTJvRG9jLnhtbFBLBQYAAAAABgAGAFkB&#10;AAC5BQAAAAA=&#10;">
                <v:fill on="t" focussize="0,0"/>
                <v:stroke on="f" weight="3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-160020</wp:posOffset>
                </wp:positionV>
                <wp:extent cx="7559675" cy="1083310"/>
                <wp:effectExtent l="0" t="0" r="3175" b="25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83266"/>
                        </a:xfrm>
                        <a:prstGeom prst="rect">
                          <a:avLst/>
                        </a:prstGeom>
                        <a:solidFill>
                          <a:srgbClr val="8497B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12.6pt;height:85.3pt;width:595.25pt;z-index:251659264;v-text-anchor:middle;mso-width-relative:page;mso-height-relative:page;" fillcolor="#B5C1D0" filled="t" stroked="f" coordsize="21600,21600" o:gfxdata="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T2LM9gA&#10;AAANAQAADwAAAAAAAAABACAAAAAiAAAAZHJzL2Rvd25yZXYueG1sUEsBAhQAFAAAAAgAh07iQFbs&#10;PcMfAgAAKAQAAA4AAAAAAAAAAQAgAAAAJwEAAGRycy9lMm9Eb2MueG1sUEsFBgAAAAAGAAYAWQEA&#10;AL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1589405</wp:posOffset>
                </wp:positionV>
                <wp:extent cx="171450" cy="119380"/>
                <wp:effectExtent l="0" t="0" r="0" b="14605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1385" cy="1191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47pt;margin-top:125.15pt;height:9.4pt;width:13.5pt;z-index:251679744;mso-width-relative:page;mso-height-relative:page;" fillcolor="#FFFFFF" filled="t" stroked="f" coordsize="263,184" o:gfxdata="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zWHSudoAAAALAQAADwAAAAAAAAABACAAAAAi&#10;AAAAZHJzL2Rvd25yZXYueG1sUEsBAhQAFAAAAAgAh07iQHnSTgiYBQAA3RkAAA4AAAAAAAAAAQAg&#10;AAAAKQEAAGRycy9lMm9Eb2MueG1sUEsFBgAAAAAGAAYAWQEAADM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3113405</wp:posOffset>
                </wp:positionV>
                <wp:extent cx="215328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9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E4D7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E4D78"/>
                                <w:sz w:val="28"/>
                                <w:szCs w:val="28"/>
                                <w:lang w:val="en-US" w:eastAsia="zh-CN"/>
                              </w:rPr>
                              <w:t>教学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95pt;margin-top:245.15pt;height:22.75pt;width:169.55pt;z-index:251681792;v-text-anchor:middle;mso-width-relative:page;mso-height-relative:page;" filled="f" stroked="f" coordsize="21600,21600" o:gfxdata="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fiLYdoAAAALAQAADwAAAAAAAAABACAAAAAiAAAAZHJzL2Rvd25yZXYueG1s&#10;UEsBAhQAFAAAAAgAh07iQIFqfkL2AQAA0gMAAA4AAAAAAAAAAQAgAAAAKQEAAGRycy9lMm9Eb2Mu&#10;eG1sUEsFBgAAAAAGAAYAWQEAAJE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E4D7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E4D78"/>
                          <w:sz w:val="28"/>
                          <w:szCs w:val="28"/>
                          <w:lang w:val="en-US" w:eastAsia="zh-CN"/>
                        </w:rPr>
                        <w:t>教学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3161030</wp:posOffset>
                </wp:positionV>
                <wp:extent cx="172085" cy="168910"/>
                <wp:effectExtent l="0" t="0" r="0" b="254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2024" cy="168827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6.7pt;margin-top:248.9pt;height:13.3pt;width:13.55pt;z-index:251682816;v-text-anchor:middle;mso-width-relative:page;mso-height-relative:page;" fillcolor="#FFFFFF" filled="t" stroked="f" coordsize="99,97" o:gfxdata="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1772920</wp:posOffset>
                </wp:positionV>
                <wp:extent cx="0" cy="1013460"/>
                <wp:effectExtent l="9525" t="0" r="9525" b="1524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331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3pt;margin-top:139.6pt;height:79.8pt;width:0pt;z-index:251688960;mso-width-relative:page;mso-height-relative:page;" filled="f" stroked="t" coordsize="21600,21600" o:gfxdata="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mXM&#10;BdoAAAALAQAADwAAAAAAAAABACAAAAAiAAAAZHJzL2Rvd25yZXYueG1sUEsBAhQAFAAAAAgAh07i&#10;QCnFlZvnAQAAwgMAAA4AAAAAAAAAAQAgAAAAKQEAAGRycy9lMm9Eb2MueG1sUEsFBgAAAAAGAAYA&#10;WQEAAIIFAAAA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3369945</wp:posOffset>
                </wp:positionV>
                <wp:extent cx="0" cy="2491740"/>
                <wp:effectExtent l="9525" t="0" r="9525" b="381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146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3pt;margin-top:265.35pt;height:196.2pt;width:0pt;z-index:251689984;mso-width-relative:page;mso-height-relative:page;" filled="f" stroked="t" coordsize="21600,21600" o:gfxdata="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6zP&#10;S9oAAAALAQAADwAAAAAAAAABACAAAAAiAAAAZHJzL2Rvd25yZXYueG1sUEsBAhQAFAAAAAgAh07i&#10;QCU73PznAQAAwgMAAA4AAAAAAAAAAQAgAAAAKQEAAGRycy9lMm9Eb2MueG1sUEsFBgAAAAAGAAYA&#10;WQEAAIIFAAAA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mNiY2M3NTYzZDM1MjhjMGRiOTgyN2VjNTVmYWQ2YTlmIiwidXNlckNvdW50IjoxfQ=="/>
    <w:docVar w:name="KSO_WPS_MARK_KEY" w:val="e993fb6a-6df3-4db7-8095-d3203e3243c0"/>
  </w:docVars>
  <w:rsids>
    <w:rsidRoot w:val="2DB1704B"/>
    <w:rsid w:val="007A1128"/>
    <w:rsid w:val="0098418A"/>
    <w:rsid w:val="009E5805"/>
    <w:rsid w:val="00CE3B3B"/>
    <w:rsid w:val="00D92CEB"/>
    <w:rsid w:val="02CF1BBA"/>
    <w:rsid w:val="04965B24"/>
    <w:rsid w:val="20C92679"/>
    <w:rsid w:val="2DB1704B"/>
    <w:rsid w:val="332B36CD"/>
    <w:rsid w:val="38831B58"/>
    <w:rsid w:val="46022FCE"/>
    <w:rsid w:val="4E647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87\AppData\Roaming\kingsoft\office6\templates\docerresourceshop\template\20286919\1652dadc-a273-45b2-86c3-2b45884f4c46\&#28145;&#34013;&#32447;&#26465;&#38899;&#20048;&#25945;&#24072;&#20010;&#20154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深蓝线条音乐教师个人简历.docx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2024-07-07T11:42:00Z</dcterms:created>
  <dc:creator>毛飞</dc:creator>
  <cp:lastModifiedBy>杨帆</cp:lastModifiedBy>
  <dcterms:modified xsi:type="dcterms:W3CDTF">2024-07-08T07:18:23Z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Key">
    <vt:lpwstr>1.0_faDJKcaTqIna4uKloz162LzqoshUCjP/sUekIFmzM3VUJq7f7UydT6S5/fKGqTaN8i9RilHHpupBC0c0MqwlkQ==</vt:lpwstr>
  </property>
  <property fmtid="{D5CDD505-2E9C-101B-9397-08002B2CF9AE}" pid="4" name="KSOTemplateUUID">
    <vt:lpwstr>v1.0_mb_Iu5iVcFV+RJD/AGP8BrJGg==</vt:lpwstr>
  </property>
  <property fmtid="{D5CDD505-2E9C-101B-9397-08002B2CF9AE}" pid="5" name="ICV">
    <vt:lpwstr>FBCDD8FB54E04CF3AC73FD62FA1D2D2C_13</vt:lpwstr>
  </property>
</Properties>
</file>