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720" w:firstLineChars="200"/>
        <w:jc w:val="center"/>
        <w:rPr>
          <w:rStyle w:val="4"/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Style w:val="4"/>
          <w:rFonts w:hint="eastAsia" w:ascii="宋体" w:hAnsi="宋体" w:eastAsia="宋体" w:cs="宋体"/>
          <w:sz w:val="36"/>
          <w:szCs w:val="36"/>
          <w:lang w:eastAsia="zh-CN"/>
        </w:rPr>
        <w:t>线上缴费流程</w:t>
      </w:r>
    </w:p>
    <w:p>
      <w:pPr>
        <w:spacing w:line="400" w:lineRule="exact"/>
        <w:ind w:firstLine="720" w:firstLineChars="200"/>
        <w:jc w:val="center"/>
        <w:rPr>
          <w:rStyle w:val="4"/>
          <w:rFonts w:hint="eastAsia" w:ascii="宋体" w:hAnsi="宋体" w:eastAsia="宋体" w:cs="宋体"/>
          <w:sz w:val="36"/>
          <w:szCs w:val="36"/>
          <w:lang w:eastAsia="zh-CN"/>
        </w:rPr>
      </w:pPr>
    </w:p>
    <w:p>
      <w:pPr>
        <w:spacing w:line="400" w:lineRule="exact"/>
        <w:ind w:firstLine="560" w:firstLineChars="200"/>
        <w:rPr>
          <w:rStyle w:val="4"/>
          <w:rFonts w:hint="eastAsia" w:ascii="仿宋_GB2312" w:hAnsi="楷体" w:eastAsia="仿宋_GB2312"/>
          <w:sz w:val="28"/>
          <w:szCs w:val="28"/>
          <w:lang w:eastAsia="zh-CN"/>
        </w:rPr>
      </w:pPr>
      <w:r>
        <w:rPr>
          <w:rStyle w:val="4"/>
          <w:rFonts w:hint="eastAsia" w:ascii="仿宋_GB2312" w:hAnsi="楷体" w:eastAsia="仿宋_GB2312"/>
          <w:sz w:val="28"/>
          <w:szCs w:val="28"/>
          <w:lang w:eastAsia="zh-CN"/>
        </w:rPr>
        <w:t>一、</w:t>
      </w:r>
      <w:r>
        <w:rPr>
          <w:rStyle w:val="4"/>
          <w:rFonts w:hint="eastAsia" w:ascii="仿宋_GB2312" w:hAnsi="楷体" w:eastAsia="仿宋_GB2312"/>
          <w:sz w:val="28"/>
          <w:szCs w:val="28"/>
        </w:rPr>
        <w:t>学费</w:t>
      </w:r>
      <w:r>
        <w:rPr>
          <w:rStyle w:val="4"/>
          <w:rFonts w:hint="eastAsia" w:ascii="仿宋_GB2312" w:hAnsi="楷体" w:eastAsia="仿宋_GB2312"/>
          <w:sz w:val="28"/>
          <w:szCs w:val="28"/>
          <w:lang w:eastAsia="zh-CN"/>
        </w:rPr>
        <w:t>、住宿费和单招考试费的缴费方式</w:t>
      </w:r>
    </w:p>
    <w:p>
      <w:pPr>
        <w:spacing w:line="400" w:lineRule="exact"/>
        <w:ind w:firstLine="560" w:firstLineChars="200"/>
        <w:jc w:val="left"/>
        <w:rPr>
          <w:rStyle w:val="4"/>
          <w:rFonts w:hint="eastAsia" w:ascii="仿宋_GB2312" w:hAnsi="楷体" w:eastAsia="仿宋_GB2312"/>
          <w:sz w:val="28"/>
          <w:szCs w:val="28"/>
        </w:rPr>
      </w:pPr>
      <w:r>
        <w:rPr>
          <w:rStyle w:val="4"/>
          <w:rFonts w:hint="eastAsia" w:ascii="仿宋_GB2312" w:hAnsi="楷体" w:eastAsia="仿宋_GB2312"/>
          <w:sz w:val="28"/>
          <w:szCs w:val="28"/>
          <w:lang w:eastAsia="zh-CN"/>
        </w:rPr>
        <w:t>（一）</w:t>
      </w:r>
      <w:r>
        <w:rPr>
          <w:rStyle w:val="4"/>
          <w:rFonts w:hint="eastAsia" w:ascii="仿宋_GB2312" w:hAnsi="楷体" w:eastAsia="仿宋_GB2312"/>
          <w:sz w:val="28"/>
          <w:szCs w:val="28"/>
        </w:rPr>
        <w:t>手机扫码登录：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drawing>
          <wp:inline distT="0" distB="0" distL="114300" distR="114300">
            <wp:extent cx="2209800" cy="2255520"/>
            <wp:effectExtent l="0" t="0" r="0" b="11430"/>
            <wp:docPr id="1" name="图片 9" descr="内蒙古自治区统一公共支付平台-教育缴费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" descr="内蒙古自治区统一公共支付平台-教育缴费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0"/>
        </w:numPr>
        <w:ind w:left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（二）地区选择鄂尔多斯市-鄂尔多斯市本级；学校选择鄂尔多斯生态环境职业学院；输入学号（</w:t>
      </w:r>
      <w:r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  <w:shd w:val="clear" w:color="auto" w:fill="auto"/>
          <w:lang w:val="en-US" w:eastAsia="zh-CN"/>
        </w:rPr>
        <w:t>学号栏输入身份证号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）和姓名，输入验证码。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="宋体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3111500</wp:posOffset>
                </wp:positionH>
                <wp:positionV relativeFrom="paragraph">
                  <wp:posOffset>1537970</wp:posOffset>
                </wp:positionV>
                <wp:extent cx="2441575" cy="490220"/>
                <wp:effectExtent l="4445" t="4445" r="11430" b="1968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67480" y="6416040"/>
                          <a:ext cx="2441575" cy="490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eastAsia="zh-CN"/>
                              </w:rPr>
                              <w:t>学号栏这里输入身份证号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5pt;margin-top:121.1pt;height:38.6pt;width:192.25pt;z-index:251660288;mso-width-relative:page;mso-height-relative:page;" fillcolor="#FFFFFF [3201]" filled="t" stroked="t" coordsize="21600,21600" o:gfxdata="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RGP9w2AAAAAsBAAAPAAAAAAAAAAEAIAAAACIAAABkcnMvZG93bnJldi54bWxQSwEC&#10;FAAUAAAACACHTuJAP4GGNGYCAADDBAAADgAAAAAAAAABACAAAAAnAQAAZHJzL2Uyb0RvYy54bWxQ&#10;SwUGAAAAAAYABgBZAQAA/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C00000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C00000"/>
                          <w:sz w:val="32"/>
                          <w:szCs w:val="32"/>
                          <w:lang w:eastAsia="zh-CN"/>
                        </w:rPr>
                        <w:t>学号栏这里输入身份证号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1852295</wp:posOffset>
                </wp:positionH>
                <wp:positionV relativeFrom="paragraph">
                  <wp:posOffset>1734820</wp:posOffset>
                </wp:positionV>
                <wp:extent cx="1299845" cy="102235"/>
                <wp:effectExtent l="12700" t="12700" r="20955" b="18415"/>
                <wp:wrapNone/>
                <wp:docPr id="7" name="左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72385" y="6661150"/>
                          <a:ext cx="1299845" cy="10223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6" type="#_x0000_t66" style="position:absolute;left:0pt;margin-left:145.85pt;margin-top:136.6pt;height:8.05pt;width:102.35pt;z-index:251659264;v-text-anchor:middle;mso-width-relative:page;mso-height-relative:page;" fillcolor="#C0504D [3205]" filled="t" stroked="t" coordsize="21600,21600" o:gfxdata="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AUmhgrbAAAACwEA&#10;AA8AAAAAAAAAAQAgAAAAIgAAAGRycy9kb3ducmV2LnhtbFBLAQIUABQAAAAIAIdO4kBKF6o7iQIA&#10;ABIFAAAOAAAAAAAAAAEAIAAAACoBAABkcnMvZTJvRG9jLnhtbFBLBQYAAAAABgAGAFkBAAAlBgAA&#10;AAA=&#10;" adj="849,5400">
                <v:fill on="t" focussize="0,0"/>
                <v:stroke weight="2pt" color="#8C3836 [3205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3009900" cy="3171825"/>
            <wp:effectExtent l="0" t="0" r="0" b="9525"/>
            <wp:docPr id="2" name="图片 2" descr="99b6298a645c32e576e606138b6b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9b6298a645c32e576e606138b6b4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eastAsia="宋体"/>
          <w:lang w:eastAsia="zh-CN"/>
        </w:rPr>
      </w:pPr>
    </w:p>
    <w:p>
      <w:pPr>
        <w:numPr>
          <w:ilvl w:val="0"/>
          <w:numId w:val="0"/>
        </w:numPr>
        <w:rPr>
          <w:rFonts w:hint="default" w:eastAsia="宋体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（三）选中要缴费的项目，点击右下角生成订单。</w:t>
      </w:r>
    </w:p>
    <w:p>
      <w:pPr>
        <w:numPr>
          <w:ilvl w:val="0"/>
          <w:numId w:val="0"/>
        </w:numPr>
        <w:ind w:leftChars="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076450" cy="2962275"/>
            <wp:effectExtent l="0" t="0" r="0" b="9525"/>
            <wp:docPr id="3" name="图片 3" descr="9a068e60ce54175b512c7146d4d23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a068e60ce54175b512c7146d4d23f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eastAsia="宋体"/>
          <w:lang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（四）点击去支付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2266950" cy="2981325"/>
            <wp:effectExtent l="0" t="0" r="0" b="9525"/>
            <wp:docPr id="4" name="图片 4" descr="f2320fe6cee4e05c19d9d06183a2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2320fe6cee4e05c19d9d06183a298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522220" cy="3004185"/>
            <wp:effectExtent l="0" t="0" r="11430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22220" cy="300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选择相应的支付渠道，就会跳转到相应的app中进行支付。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spacing w:line="520" w:lineRule="exact"/>
        <w:ind w:right="420"/>
        <w:jc w:val="both"/>
        <w:rPr>
          <w:rStyle w:val="4"/>
          <w:sz w:val="32"/>
          <w:szCs w:val="32"/>
        </w:rPr>
      </w:pPr>
    </w:p>
    <w:p/>
    <w:sectPr>
      <w:pgSz w:w="11906" w:h="16838"/>
      <w:pgMar w:top="1418" w:right="1134" w:bottom="1418" w:left="1134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2MGE4ZDA1NmYzYzc2OGE1MzI5ZDc0MmZiZjRkNjUifQ=="/>
  </w:docVars>
  <w:rsids>
    <w:rsidRoot w:val="74576C7E"/>
    <w:rsid w:val="000501CA"/>
    <w:rsid w:val="000869B3"/>
    <w:rsid w:val="00104169"/>
    <w:rsid w:val="00121A51"/>
    <w:rsid w:val="00153059"/>
    <w:rsid w:val="00163023"/>
    <w:rsid w:val="001C243F"/>
    <w:rsid w:val="001F7595"/>
    <w:rsid w:val="002733BA"/>
    <w:rsid w:val="0027385A"/>
    <w:rsid w:val="0030248B"/>
    <w:rsid w:val="00394AA5"/>
    <w:rsid w:val="003F4237"/>
    <w:rsid w:val="00407D62"/>
    <w:rsid w:val="004124FB"/>
    <w:rsid w:val="00414316"/>
    <w:rsid w:val="00445765"/>
    <w:rsid w:val="00462A93"/>
    <w:rsid w:val="00524357"/>
    <w:rsid w:val="00561759"/>
    <w:rsid w:val="006245D0"/>
    <w:rsid w:val="00625D8D"/>
    <w:rsid w:val="006802CA"/>
    <w:rsid w:val="007216B4"/>
    <w:rsid w:val="008371E0"/>
    <w:rsid w:val="0089217D"/>
    <w:rsid w:val="009A33B9"/>
    <w:rsid w:val="009A3F97"/>
    <w:rsid w:val="009C10D4"/>
    <w:rsid w:val="00A47356"/>
    <w:rsid w:val="00AE3844"/>
    <w:rsid w:val="00B34EC9"/>
    <w:rsid w:val="00B82B5F"/>
    <w:rsid w:val="00B907D1"/>
    <w:rsid w:val="00BE0C40"/>
    <w:rsid w:val="00C85461"/>
    <w:rsid w:val="00C954F7"/>
    <w:rsid w:val="00D322BB"/>
    <w:rsid w:val="00D45BAC"/>
    <w:rsid w:val="00DD6709"/>
    <w:rsid w:val="00DF0508"/>
    <w:rsid w:val="00E062E8"/>
    <w:rsid w:val="00E818A6"/>
    <w:rsid w:val="00ED4BF9"/>
    <w:rsid w:val="00F0458B"/>
    <w:rsid w:val="00F71C7B"/>
    <w:rsid w:val="00FA0AC4"/>
    <w:rsid w:val="00FE719F"/>
    <w:rsid w:val="00FF3792"/>
    <w:rsid w:val="17D848E1"/>
    <w:rsid w:val="35EB36E8"/>
    <w:rsid w:val="3A6330CC"/>
    <w:rsid w:val="44E94BA6"/>
    <w:rsid w:val="4B8A46A2"/>
    <w:rsid w:val="4CAE6F9A"/>
    <w:rsid w:val="674676EC"/>
    <w:rsid w:val="6E747021"/>
    <w:rsid w:val="6F062309"/>
    <w:rsid w:val="7457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153</Words>
  <Characters>155</Characters>
  <Lines>0</Lines>
  <Paragraphs>0</Paragraphs>
  <TotalTime>17</TotalTime>
  <ScaleCrop>false</ScaleCrop>
  <LinksUpToDate>false</LinksUpToDate>
  <CharactersWithSpaces>155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2022-08-04T02:09:00Z</dcterms:created>
  <dc:creator>龙行天下</dc:creator>
  <cp:lastModifiedBy>sweet dream</cp:lastModifiedBy>
  <cp:lastPrinted>2020-08-23T00:26:00Z</cp:lastPrinted>
  <dcterms:modified xsi:type="dcterms:W3CDTF">2022-10-11T01:55:57Z</dcterms:modified>
  <dc:title>新生入学须知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3609C3F1A3684D89B3816EB07101A670</vt:lpwstr>
  </property>
</Properties>
</file>